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261196">
        <w:rPr>
          <w:rFonts w:ascii="Arial" w:hAnsi="Arial" w:cs="Arial"/>
          <w:sz w:val="16"/>
        </w:rPr>
        <w:t>29A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64"/>
        <w:gridCol w:w="2205"/>
      </w:tblGrid>
      <w:tr w:rsidR="005939DF" w:rsidRPr="004201E6" w:rsidTr="00C33DF3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36531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12"/>
          </w:tcPr>
          <w:p w:rsidR="00D83836" w:rsidRPr="00D83836" w:rsidRDefault="00D83836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D83836">
              <w:rPr>
                <w:rFonts w:ascii="Arial" w:hAnsi="Arial" w:cs="Arial"/>
                <w:sz w:val="32"/>
              </w:rPr>
              <w:t>SUMMONS</w:t>
            </w:r>
          </w:p>
          <w:p w:rsidR="00D83836" w:rsidRDefault="00D83836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D83836">
              <w:rPr>
                <w:rFonts w:ascii="Arial" w:hAnsi="Arial" w:cs="Arial"/>
                <w:sz w:val="32"/>
              </w:rPr>
              <w:t>(PAEDOPHILE RESTRAINING ORDER)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6531F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D83836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Summary Procedure Act </w:t>
            </w:r>
            <w:r w:rsidRPr="00D83836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1B5FE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B5FE3">
              <w:rPr>
                <w:rFonts w:ascii="Arial" w:hAnsi="Arial" w:cs="Arial"/>
                <w:sz w:val="20"/>
              </w:rPr>
              <w:t>99AA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4687F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36531F">
              <w:rPr>
                <w:rFonts w:ascii="Arial" w:hAnsi="Arial" w:cs="Arial"/>
                <w:sz w:val="20"/>
              </w:rPr>
            </w:r>
            <w:r w:rsidR="0036531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4687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4687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4687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4687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4687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4687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4687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4687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64687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64687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64687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64687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64687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64687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64687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64687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4515CC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C6A72" w:rsidRPr="004201E6" w:rsidTr="0084143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C6A72" w:rsidRPr="00B70E4D" w:rsidRDefault="00EC6A72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A72" w:rsidRPr="00B70E4D" w:rsidRDefault="0064687F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6A7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A72" w:rsidRPr="00B70E4D" w:rsidRDefault="0064687F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6A7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C6A72" w:rsidRPr="00B70E4D" w:rsidRDefault="0064687F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C6A7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 w:rsidR="00EC6A7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6A72" w:rsidRPr="00B70E4D" w:rsidTr="0084143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72" w:rsidRPr="00B70E4D" w:rsidRDefault="00EC6A72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72" w:rsidRPr="00FE691E" w:rsidRDefault="00EC6A72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72" w:rsidRPr="00FE691E" w:rsidRDefault="00EC6A72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A72" w:rsidRPr="00FE691E" w:rsidRDefault="004515CC" w:rsidP="004515CC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C6A72" w:rsidRPr="00EC6A72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64687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64687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64687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64687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64687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64687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4687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4515CC"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943" w:rsidRDefault="00B84943" w:rsidP="009873DC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B84943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The </w:t>
            </w:r>
            <w:r w:rsidR="004515CC">
              <w:rPr>
                <w:rFonts w:ascii="Arial" w:hAnsi="Arial" w:cs="Arial"/>
                <w:b/>
                <w:spacing w:val="-2"/>
                <w:sz w:val="20"/>
                <w:lang w:val="en-US"/>
              </w:rPr>
              <w:t>inform</w:t>
            </w:r>
            <w:r w:rsidRPr="00B84943">
              <w:rPr>
                <w:rFonts w:ascii="Arial" w:hAnsi="Arial" w:cs="Arial"/>
                <w:b/>
                <w:spacing w:val="-2"/>
                <w:sz w:val="20"/>
                <w:lang w:val="en-US"/>
              </w:rPr>
              <w:t>ant says that the defendant:</w:t>
            </w:r>
          </w:p>
          <w:p w:rsidR="009873DC" w:rsidRDefault="0064687F" w:rsidP="004515CC">
            <w:pPr>
              <w:tabs>
                <w:tab w:val="left" w:pos="-1134"/>
              </w:tabs>
              <w:suppressAutoHyphens/>
              <w:spacing w:after="60"/>
              <w:ind w:left="425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653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653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84943"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is required to comply with the reporting obligations imposed by Part 3 of the </w:t>
            </w:r>
            <w:r w:rsidR="00B84943" w:rsidRPr="00B84943">
              <w:rPr>
                <w:rFonts w:ascii="Arial" w:hAnsi="Arial" w:cs="Arial"/>
                <w:i/>
                <w:spacing w:val="-2"/>
                <w:sz w:val="20"/>
                <w:lang w:val="en-US"/>
              </w:rPr>
              <w:t>Child Sex Offenders Registration Act 2006</w:t>
            </w:r>
            <w:r w:rsidR="00B84943" w:rsidRPr="00B84943">
              <w:rPr>
                <w:rFonts w:ascii="Arial" w:hAnsi="Arial" w:cs="Arial"/>
                <w:spacing w:val="-2"/>
                <w:sz w:val="20"/>
                <w:lang w:val="en-US"/>
              </w:rPr>
              <w:t>; or</w:t>
            </w:r>
          </w:p>
          <w:p w:rsidR="009873DC" w:rsidRPr="00273A05" w:rsidRDefault="0064687F" w:rsidP="004515CC">
            <w:pPr>
              <w:tabs>
                <w:tab w:val="left" w:pos="-1134"/>
              </w:tabs>
              <w:suppressAutoHyphens/>
              <w:spacing w:after="60"/>
              <w:ind w:left="425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653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653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84943" w:rsidRPr="00B84943">
              <w:rPr>
                <w:rFonts w:ascii="Arial" w:hAnsi="Arial" w:cs="Arial"/>
                <w:spacing w:val="-2"/>
                <w:sz w:val="20"/>
                <w:lang w:val="en-US"/>
              </w:rPr>
              <w:t>has been found loitering near children on at least 2 occasions and there is reason to think that the defendant may, unless restrained, again so loiter; or</w:t>
            </w:r>
          </w:p>
          <w:p w:rsidR="0027217E" w:rsidRDefault="0064687F" w:rsidP="004515CC">
            <w:pPr>
              <w:tabs>
                <w:tab w:val="left" w:pos="-1134"/>
                <w:tab w:val="left" w:pos="-568"/>
              </w:tabs>
              <w:suppressAutoHyphens/>
              <w:spacing w:after="60"/>
              <w:ind w:left="425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653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653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2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84943" w:rsidRPr="00B84943">
              <w:rPr>
                <w:rFonts w:ascii="Arial" w:hAnsi="Arial" w:cs="Arial"/>
                <w:spacing w:val="-2"/>
                <w:sz w:val="20"/>
                <w:lang w:val="en-US"/>
              </w:rPr>
              <w:t>has been found using the internet to communicate with children or persons whom the defendant believed to be children on at least 2 occasions and there is reason to think that the defendant may, unless restrained, again so use the internet; and</w:t>
            </w:r>
          </w:p>
          <w:p w:rsidR="00391FDF" w:rsidRPr="00B84943" w:rsidRDefault="00B84943" w:rsidP="004515CC">
            <w:pPr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that the making of the order is appropriate in the circumstances. </w:t>
            </w:r>
          </w:p>
        </w:tc>
      </w:tr>
      <w:tr w:rsidR="005A1E9A" w:rsidRPr="004201E6" w:rsidTr="00C36228">
        <w:trPr>
          <w:trHeight w:val="1212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E9A" w:rsidRDefault="005A1E9A" w:rsidP="004515CC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>A</w:t>
            </w:r>
            <w:r w:rsidR="00170792">
              <w:rPr>
                <w:rFonts w:ascii="Arial" w:hAnsi="Arial" w:cs="Arial"/>
                <w:b/>
                <w:spacing w:val="-2"/>
                <w:sz w:val="20"/>
                <w:lang w:val="en-US"/>
              </w:rPr>
              <w:t>n</w:t>
            </w:r>
            <w:r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  <w:r w:rsidR="00170792">
              <w:rPr>
                <w:rFonts w:ascii="Arial" w:hAnsi="Arial" w:cs="Arial"/>
                <w:b/>
                <w:spacing w:val="-2"/>
                <w:sz w:val="20"/>
                <w:lang w:val="en-US"/>
              </w:rPr>
              <w:t>information</w:t>
            </w:r>
            <w:r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has been laid seeking an order restraining the defendant from:</w:t>
            </w:r>
          </w:p>
          <w:p w:rsidR="005A1E9A" w:rsidRPr="00B84943" w:rsidRDefault="0064687F" w:rsidP="009873DC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3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19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1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0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2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3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9873DC" w:rsidRPr="004201E6" w:rsidTr="00F666E3"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4515CC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4515CC">
              <w:rPr>
                <w:rFonts w:ascii="Arial" w:hAnsi="Arial" w:cs="Arial"/>
                <w:sz w:val="20"/>
                <w:szCs w:val="22"/>
              </w:rPr>
              <w:tab/>
            </w:r>
            <w:r w:rsidRPr="004515CC">
              <w:rPr>
                <w:rFonts w:ascii="Arial" w:hAnsi="Arial" w:cs="Arial"/>
                <w:sz w:val="20"/>
                <w:szCs w:val="22"/>
              </w:rPr>
              <w:tab/>
            </w:r>
            <w:r w:rsidRPr="004515CC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4515CC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F666E3">
        <w:trPr>
          <w:trHeight w:val="504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Pr="004515CC" w:rsidRDefault="005A1E9A" w:rsidP="004515CC">
            <w:pPr>
              <w:spacing w:before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 w:rsidRPr="004515CC">
              <w:rPr>
                <w:rFonts w:ascii="Arial" w:hAnsi="Arial" w:cs="Arial"/>
                <w:b/>
                <w:sz w:val="20"/>
                <w:szCs w:val="22"/>
              </w:rPr>
              <w:t>IMPORTANT NOTICE</w:t>
            </w:r>
            <w:r w:rsidR="00CF59E6" w:rsidRPr="004515CC">
              <w:rPr>
                <w:rFonts w:ascii="Arial" w:hAnsi="Arial" w:cs="Arial"/>
                <w:b/>
                <w:sz w:val="20"/>
                <w:szCs w:val="22"/>
              </w:rPr>
              <w:t>S</w:t>
            </w:r>
            <w:r w:rsidRPr="004515CC">
              <w:rPr>
                <w:rFonts w:ascii="Arial" w:hAnsi="Arial" w:cs="Arial"/>
                <w:b/>
                <w:sz w:val="20"/>
                <w:szCs w:val="22"/>
              </w:rPr>
              <w:t xml:space="preserve"> TO </w:t>
            </w:r>
            <w:r w:rsidR="00CF59E6" w:rsidRPr="004515CC">
              <w:rPr>
                <w:rFonts w:ascii="Arial" w:hAnsi="Arial" w:cs="Arial"/>
                <w:b/>
                <w:sz w:val="20"/>
                <w:szCs w:val="22"/>
              </w:rPr>
              <w:t xml:space="preserve">THE </w:t>
            </w:r>
            <w:r w:rsidRPr="004515CC">
              <w:rPr>
                <w:rFonts w:ascii="Arial" w:hAnsi="Arial" w:cs="Arial"/>
                <w:b/>
                <w:sz w:val="20"/>
                <w:szCs w:val="22"/>
              </w:rPr>
              <w:t>DEFENDANT</w:t>
            </w:r>
          </w:p>
          <w:p w:rsidR="005A1E9A" w:rsidRPr="004515CC" w:rsidRDefault="005A1E9A" w:rsidP="004515CC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4515CC">
              <w:rPr>
                <w:rFonts w:ascii="Arial" w:hAnsi="Arial" w:cs="Arial"/>
                <w:sz w:val="20"/>
                <w:szCs w:val="22"/>
              </w:rPr>
              <w:t>If</w:t>
            </w:r>
            <w:r w:rsidRPr="004515C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4515CC">
              <w:rPr>
                <w:rFonts w:ascii="Arial" w:hAnsi="Arial" w:cs="Arial"/>
                <w:sz w:val="20"/>
                <w:szCs w:val="22"/>
              </w:rPr>
              <w:t>you do not appear a Restraining Order may be made in your absence.</w:t>
            </w:r>
          </w:p>
          <w:p w:rsidR="005A1E9A" w:rsidRPr="004515CC" w:rsidRDefault="005A1E9A" w:rsidP="00170792">
            <w:pPr>
              <w:numPr>
                <w:ilvl w:val="0"/>
                <w:numId w:val="10"/>
              </w:numPr>
              <w:spacing w:after="60"/>
              <w:ind w:left="284" w:hanging="284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 w:rsidRPr="004515CC">
              <w:rPr>
                <w:rFonts w:ascii="Arial" w:hAnsi="Arial" w:cs="Arial"/>
                <w:sz w:val="20"/>
                <w:szCs w:val="22"/>
              </w:rPr>
              <w:t xml:space="preserve">A copy of the </w:t>
            </w:r>
            <w:r w:rsidR="00170792">
              <w:rPr>
                <w:rFonts w:ascii="Arial" w:hAnsi="Arial" w:cs="Arial"/>
                <w:sz w:val="20"/>
                <w:szCs w:val="22"/>
              </w:rPr>
              <w:t>information</w:t>
            </w:r>
            <w:r w:rsidRPr="004515CC">
              <w:rPr>
                <w:rFonts w:ascii="Arial" w:hAnsi="Arial" w:cs="Arial"/>
                <w:sz w:val="20"/>
                <w:szCs w:val="22"/>
              </w:rPr>
              <w:t xml:space="preserve"> and any evidence that has been tendered to the Court may be obtained from the Registry.</w:t>
            </w:r>
          </w:p>
        </w:tc>
      </w:tr>
    </w:tbl>
    <w:p w:rsidR="000E54C3" w:rsidRDefault="000E54C3" w:rsidP="00CD7307"/>
    <w:p w:rsidR="000D0186" w:rsidRDefault="000D0186" w:rsidP="00CD7307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0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1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2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Default="005E2367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5E2367" w:rsidRPr="00A61404" w:rsidRDefault="0064687F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531F">
              <w:rPr>
                <w:rFonts w:ascii="Arial" w:hAnsi="Arial" w:cs="Arial"/>
                <w:sz w:val="20"/>
              </w:rPr>
            </w:r>
            <w:r w:rsidR="0036531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personally;</w:t>
            </w:r>
          </w:p>
          <w:p w:rsidR="005E2367" w:rsidRPr="00A61404" w:rsidRDefault="0064687F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531F">
              <w:rPr>
                <w:rFonts w:ascii="Arial" w:hAnsi="Arial" w:cs="Arial"/>
                <w:sz w:val="20"/>
              </w:rPr>
            </w:r>
            <w:r w:rsidR="0036531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5E2367" w:rsidRDefault="0064687F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531F">
              <w:rPr>
                <w:rFonts w:ascii="Arial" w:hAnsi="Arial" w:cs="Arial"/>
                <w:sz w:val="20"/>
              </w:rPr>
            </w:r>
            <w:r w:rsidR="0036531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5E2367" w:rsidRDefault="0064687F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531F">
              <w:rPr>
                <w:rFonts w:ascii="Arial" w:hAnsi="Arial" w:cs="Arial"/>
                <w:sz w:val="20"/>
              </w:rPr>
            </w:r>
            <w:r w:rsidR="0036531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5E2367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E236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 w:rsidR="000D0186"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2" w:name="Text33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3" w:name="Text34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4" w:name="Text35"/>
            <w:r w:rsidR="0064687F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4687F">
              <w:rPr>
                <w:rFonts w:ascii="Arial" w:hAnsi="Arial" w:cs="Arial"/>
                <w:sz w:val="20"/>
              </w:rPr>
            </w:r>
            <w:r w:rsidR="006468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4687F">
              <w:rPr>
                <w:rFonts w:ascii="Arial" w:hAnsi="Arial" w:cs="Arial"/>
                <w:sz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27" w:rsidRDefault="00D94427">
      <w:r>
        <w:separator/>
      </w:r>
    </w:p>
  </w:endnote>
  <w:endnote w:type="continuationSeparator" w:id="0">
    <w:p w:rsidR="00D94427" w:rsidRDefault="00D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1F" w:rsidRDefault="0036531F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27" w:rsidRDefault="00D94427">
      <w:r>
        <w:separator/>
      </w:r>
    </w:p>
  </w:footnote>
  <w:footnote w:type="continuationSeparator" w:id="0">
    <w:p w:rsidR="00D94427" w:rsidRDefault="00D9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27" w:rsidRDefault="006468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44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427" w:rsidRDefault="00D94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27" w:rsidRPr="001F6478" w:rsidRDefault="0064687F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D94427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36531F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D94427" w:rsidRDefault="00D94427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70792"/>
    <w:rsid w:val="00182D22"/>
    <w:rsid w:val="00194A57"/>
    <w:rsid w:val="001B3516"/>
    <w:rsid w:val="001B5B47"/>
    <w:rsid w:val="001B5FE3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E12A8"/>
    <w:rsid w:val="002E1F5A"/>
    <w:rsid w:val="002F4753"/>
    <w:rsid w:val="0030044E"/>
    <w:rsid w:val="0031445E"/>
    <w:rsid w:val="00317242"/>
    <w:rsid w:val="00336933"/>
    <w:rsid w:val="003467D9"/>
    <w:rsid w:val="003651B6"/>
    <w:rsid w:val="0036531F"/>
    <w:rsid w:val="00370612"/>
    <w:rsid w:val="003806EC"/>
    <w:rsid w:val="00386519"/>
    <w:rsid w:val="00391FDF"/>
    <w:rsid w:val="00397DFE"/>
    <w:rsid w:val="003B52B8"/>
    <w:rsid w:val="003C18F3"/>
    <w:rsid w:val="003E1F1C"/>
    <w:rsid w:val="003E5409"/>
    <w:rsid w:val="0041619E"/>
    <w:rsid w:val="004201E6"/>
    <w:rsid w:val="004341FB"/>
    <w:rsid w:val="00444215"/>
    <w:rsid w:val="00445396"/>
    <w:rsid w:val="004515CC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231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B448D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5136"/>
    <w:rsid w:val="0064687F"/>
    <w:rsid w:val="0065149E"/>
    <w:rsid w:val="00657428"/>
    <w:rsid w:val="00660178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52254"/>
    <w:rsid w:val="0097326C"/>
    <w:rsid w:val="00987341"/>
    <w:rsid w:val="009873DC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3DF3"/>
    <w:rsid w:val="00C352B0"/>
    <w:rsid w:val="00C36228"/>
    <w:rsid w:val="00C413A6"/>
    <w:rsid w:val="00C6014F"/>
    <w:rsid w:val="00C63539"/>
    <w:rsid w:val="00C85536"/>
    <w:rsid w:val="00C95884"/>
    <w:rsid w:val="00CA66E0"/>
    <w:rsid w:val="00CB3A93"/>
    <w:rsid w:val="00CC456B"/>
    <w:rsid w:val="00CD7307"/>
    <w:rsid w:val="00CE330B"/>
    <w:rsid w:val="00CE4DA0"/>
    <w:rsid w:val="00CF54A1"/>
    <w:rsid w:val="00CF59E6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94427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C6A72"/>
    <w:rsid w:val="00ED42F6"/>
    <w:rsid w:val="00EE4013"/>
    <w:rsid w:val="00EF18FE"/>
    <w:rsid w:val="00EF2D5C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666E3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A333D53-EA83-4862-865E-7C5C0169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8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2845D-41FA-452E-AF23-3D25E4E49157}"/>
</file>

<file path=customXml/itemProps2.xml><?xml version="1.0" encoding="utf-8"?>
<ds:datastoreItem xmlns:ds="http://schemas.openxmlformats.org/officeDocument/2006/customXml" ds:itemID="{23F97909-BBF5-4571-9ED1-B1FA1FE32657}"/>
</file>

<file path=customXml/itemProps3.xml><?xml version="1.0" encoding="utf-8"?>
<ds:datastoreItem xmlns:ds="http://schemas.openxmlformats.org/officeDocument/2006/customXml" ds:itemID="{04AB0D95-AB79-4B92-8D0E-CDF3739A4562}"/>
</file>

<file path=customXml/itemProps4.xml><?xml version="1.0" encoding="utf-8"?>
<ds:datastoreItem xmlns:ds="http://schemas.openxmlformats.org/officeDocument/2006/customXml" ds:itemID="{0EF5FA92-427F-4EA9-B07D-4C52A0A4A9A0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39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29A - Summons (Paredophile Restraining Order)</vt:lpstr>
    </vt:vector>
  </TitlesOfParts>
  <Company>South Australian Government</Company>
  <LinksUpToDate>false</LinksUpToDate>
  <CharactersWithSpaces>3360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29A - Summons (Paredophile Restraining Order)</dc:title>
  <dc:creator>Courts Administration Authority</dc:creator>
  <cp:lastModifiedBy>Tania Georgeou</cp:lastModifiedBy>
  <cp:revision>21</cp:revision>
  <cp:lastPrinted>2014-04-30T00:52:00Z</cp:lastPrinted>
  <dcterms:created xsi:type="dcterms:W3CDTF">2015-07-15T01:17:00Z</dcterms:created>
  <dcterms:modified xsi:type="dcterms:W3CDTF">2017-08-30T01:38:00Z</dcterms:modified>
</cp:coreProperties>
</file>